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5412"/>
        <w:gridCol w:w="5413"/>
      </w:tblGrid>
      <w:tr w:rsidR="006C04E2" w:rsidRPr="00422B21">
        <w:tc>
          <w:tcPr>
            <w:tcW w:w="4788" w:type="dxa"/>
          </w:tcPr>
          <w:p w:rsidR="006C04E2" w:rsidRPr="00833F97" w:rsidRDefault="00610CC1">
            <w:pPr>
              <w:pStyle w:val="NoSpacing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3363595" cy="48450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SUOnline_H_ppl_RG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59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08569C" w:rsidRPr="00422B21" w:rsidRDefault="0008569C" w:rsidP="00610CC1">
            <w:pPr>
              <w:pStyle w:val="Heading3"/>
              <w:jc w:val="righ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08569C" w:rsidRPr="00B40AF1" w:rsidRDefault="001A3D14" w:rsidP="0008569C">
      <w:pPr>
        <w:pStyle w:val="Heading2"/>
        <w:rPr>
          <w:rFonts w:ascii="Roboto Black" w:hAnsi="Roboto Black" w:cs="Arial"/>
          <w:color w:val="999999"/>
          <w:sz w:val="24"/>
          <w:szCs w:val="24"/>
        </w:rPr>
      </w:pPr>
      <w:r w:rsidRPr="00B40AF1">
        <w:rPr>
          <w:rFonts w:ascii="Roboto Black" w:hAnsi="Roboto Black" w:cs="Arial"/>
          <w:color w:val="999999"/>
          <w:sz w:val="24"/>
          <w:szCs w:val="24"/>
        </w:rPr>
        <w:t xml:space="preserve">Request for </w:t>
      </w:r>
      <w:r w:rsidR="0064253C" w:rsidRPr="00B40AF1">
        <w:rPr>
          <w:rFonts w:ascii="Roboto Black" w:hAnsi="Roboto Black" w:cs="Arial"/>
          <w:color w:val="999999"/>
          <w:sz w:val="24"/>
          <w:szCs w:val="24"/>
        </w:rPr>
        <w:t>Online Learning Consortium Professional Development</w:t>
      </w:r>
      <w:r w:rsidR="0008569C" w:rsidRPr="00B40AF1">
        <w:rPr>
          <w:rFonts w:ascii="Roboto Black" w:hAnsi="Roboto Black" w:cs="Arial"/>
          <w:color w:val="999999"/>
          <w:sz w:val="24"/>
          <w:szCs w:val="24"/>
        </w:rPr>
        <w:t xml:space="preserve"> Offerings</w:t>
      </w:r>
    </w:p>
    <w:p w:rsidR="00C902B6" w:rsidRPr="00610CC1" w:rsidRDefault="0064253C" w:rsidP="0008569C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610CC1">
        <w:rPr>
          <w:rFonts w:ascii="Arial" w:hAnsi="Arial" w:cs="Arial"/>
          <w:sz w:val="22"/>
          <w:szCs w:val="22"/>
        </w:rPr>
        <w:t>The Online Learning Consortium (OLC)</w:t>
      </w:r>
      <w:r w:rsidR="0008569C" w:rsidRPr="00610CC1">
        <w:rPr>
          <w:rFonts w:ascii="Arial" w:hAnsi="Arial" w:cs="Arial"/>
          <w:sz w:val="22"/>
          <w:szCs w:val="22"/>
        </w:rPr>
        <w:t xml:space="preserve"> is </w:t>
      </w:r>
      <w:r w:rsidRPr="00610CC1">
        <w:rPr>
          <w:rFonts w:ascii="Arial" w:hAnsi="Arial" w:cs="Arial"/>
          <w:sz w:val="22"/>
          <w:szCs w:val="22"/>
        </w:rPr>
        <w:t>the leading professional organization devoted to advancing quality online learning by providing professional development, instruction, best practice publications and guidance to educators, online learning professionals and organizations around the world</w:t>
      </w:r>
      <w:r w:rsidR="0008569C" w:rsidRPr="00610CC1">
        <w:rPr>
          <w:rFonts w:ascii="Arial" w:hAnsi="Arial" w:cs="Arial"/>
          <w:sz w:val="22"/>
          <w:szCs w:val="22"/>
        </w:rPr>
        <w:t xml:space="preserve">. </w:t>
      </w:r>
      <w:r w:rsidRPr="00610CC1">
        <w:rPr>
          <w:rFonts w:ascii="Arial" w:hAnsi="Arial" w:cs="Arial"/>
          <w:sz w:val="22"/>
          <w:szCs w:val="22"/>
        </w:rPr>
        <w:t>The OLC Institute offers educational and professional development in online teaching and learning through online workshops and webinars to deepen both pedagogical and practitioner aspects of teaching</w:t>
      </w:r>
      <w:r w:rsidR="00D03271" w:rsidRPr="00610CC1">
        <w:rPr>
          <w:rFonts w:ascii="Arial" w:hAnsi="Arial" w:cs="Arial"/>
          <w:sz w:val="22"/>
          <w:szCs w:val="22"/>
        </w:rPr>
        <w:t xml:space="preserve">, such as the </w:t>
      </w:r>
      <w:r w:rsidR="0008569C" w:rsidRPr="00B40AF1">
        <w:rPr>
          <w:rFonts w:ascii="Roboto Black" w:hAnsi="Roboto Black" w:cs="Arial"/>
          <w:b/>
          <w:color w:val="461D7C"/>
          <w:sz w:val="22"/>
          <w:szCs w:val="22"/>
          <w:u w:val="single"/>
        </w:rPr>
        <w:t>“New to Online</w:t>
      </w:r>
      <w:r w:rsidR="00326F5C" w:rsidRPr="00B40AF1">
        <w:rPr>
          <w:rFonts w:ascii="Roboto Black" w:hAnsi="Roboto Black" w:cs="Arial"/>
          <w:b/>
          <w:color w:val="461D7C"/>
          <w:sz w:val="22"/>
          <w:szCs w:val="22"/>
          <w:u w:val="single"/>
        </w:rPr>
        <w:t>: The Essentials</w:t>
      </w:r>
      <w:r w:rsidR="0008569C" w:rsidRPr="00B40AF1">
        <w:rPr>
          <w:rFonts w:ascii="Roboto Black" w:hAnsi="Roboto Black" w:cs="Arial"/>
          <w:b/>
          <w:color w:val="461D7C"/>
          <w:sz w:val="22"/>
          <w:szCs w:val="22"/>
          <w:u w:val="single"/>
        </w:rPr>
        <w:t xml:space="preserve">” </w:t>
      </w:r>
      <w:r w:rsidR="007E526F" w:rsidRPr="00B40AF1">
        <w:rPr>
          <w:rFonts w:ascii="Roboto Black" w:hAnsi="Roboto Black" w:cs="Arial"/>
          <w:b/>
          <w:color w:val="461D7C"/>
          <w:sz w:val="22"/>
          <w:szCs w:val="22"/>
          <w:u w:val="single"/>
        </w:rPr>
        <w:t>workshop</w:t>
      </w:r>
      <w:r w:rsidR="0008569C" w:rsidRPr="00B40AF1">
        <w:rPr>
          <w:rFonts w:ascii="Roboto Black" w:hAnsi="Roboto Black" w:cs="Arial"/>
          <w:sz w:val="22"/>
          <w:szCs w:val="22"/>
        </w:rPr>
        <w:t>.</w:t>
      </w:r>
      <w:r w:rsidR="0008569C" w:rsidRPr="00610CC1">
        <w:rPr>
          <w:rFonts w:ascii="Arial" w:hAnsi="Arial" w:cs="Arial"/>
          <w:sz w:val="22"/>
          <w:szCs w:val="22"/>
        </w:rPr>
        <w:t xml:space="preserve"> For more information about </w:t>
      </w:r>
      <w:r w:rsidR="00D03271" w:rsidRPr="00610CC1">
        <w:rPr>
          <w:rFonts w:ascii="Arial" w:hAnsi="Arial" w:cs="Arial"/>
          <w:sz w:val="22"/>
          <w:szCs w:val="22"/>
        </w:rPr>
        <w:t>OLC</w:t>
      </w:r>
      <w:r w:rsidR="0008569C" w:rsidRPr="00610CC1">
        <w:rPr>
          <w:rFonts w:ascii="Arial" w:hAnsi="Arial" w:cs="Arial"/>
          <w:sz w:val="22"/>
          <w:szCs w:val="22"/>
        </w:rPr>
        <w:t xml:space="preserve"> </w:t>
      </w:r>
      <w:r w:rsidR="00D03271" w:rsidRPr="00610CC1">
        <w:rPr>
          <w:rFonts w:ascii="Arial" w:hAnsi="Arial" w:cs="Arial"/>
          <w:sz w:val="22"/>
          <w:szCs w:val="22"/>
        </w:rPr>
        <w:t>professional development</w:t>
      </w:r>
      <w:r w:rsidR="0008569C" w:rsidRPr="00610CC1">
        <w:rPr>
          <w:rFonts w:ascii="Arial" w:hAnsi="Arial" w:cs="Arial"/>
          <w:sz w:val="22"/>
          <w:szCs w:val="22"/>
        </w:rPr>
        <w:t>,</w:t>
      </w:r>
      <w:r w:rsidR="008725D6" w:rsidRPr="00610CC1">
        <w:rPr>
          <w:rFonts w:ascii="Arial" w:hAnsi="Arial" w:cs="Arial"/>
          <w:sz w:val="22"/>
          <w:szCs w:val="22"/>
        </w:rPr>
        <w:t xml:space="preserve"> and to register,</w:t>
      </w:r>
      <w:r w:rsidR="0008569C" w:rsidRPr="00610CC1">
        <w:rPr>
          <w:rFonts w:ascii="Arial" w:hAnsi="Arial" w:cs="Arial"/>
          <w:sz w:val="22"/>
          <w:szCs w:val="22"/>
        </w:rPr>
        <w:t xml:space="preserve"> please contact </w:t>
      </w:r>
      <w:r w:rsidRPr="00610CC1">
        <w:rPr>
          <w:rFonts w:ascii="Arial" w:hAnsi="Arial" w:cs="Arial"/>
          <w:sz w:val="22"/>
          <w:szCs w:val="22"/>
        </w:rPr>
        <w:t>LSU Online</w:t>
      </w:r>
      <w:r w:rsidR="00C902B6" w:rsidRPr="00610CC1">
        <w:rPr>
          <w:rFonts w:ascii="Arial" w:hAnsi="Arial" w:cs="Arial"/>
          <w:sz w:val="22"/>
          <w:szCs w:val="22"/>
        </w:rPr>
        <w:t>.</w:t>
      </w:r>
    </w:p>
    <w:p w:rsidR="006207F8" w:rsidRPr="00610CC1" w:rsidRDefault="0050768C" w:rsidP="0008569C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610CC1">
        <w:rPr>
          <w:rFonts w:ascii="Arial" w:hAnsi="Arial" w:cs="Arial"/>
          <w:sz w:val="22"/>
          <w:szCs w:val="22"/>
        </w:rPr>
        <w:t>P</w:t>
      </w:r>
      <w:r w:rsidR="006207F8" w:rsidRPr="00610CC1">
        <w:rPr>
          <w:rFonts w:ascii="Arial" w:hAnsi="Arial" w:cs="Arial"/>
          <w:sz w:val="22"/>
          <w:szCs w:val="22"/>
        </w:rPr>
        <w:t xml:space="preserve">lease </w:t>
      </w:r>
      <w:r w:rsidRPr="00610CC1">
        <w:rPr>
          <w:rFonts w:ascii="Arial" w:hAnsi="Arial" w:cs="Arial"/>
          <w:sz w:val="22"/>
          <w:szCs w:val="22"/>
        </w:rPr>
        <w:t>complete</w:t>
      </w:r>
      <w:r w:rsidR="006207F8" w:rsidRPr="00610CC1">
        <w:rPr>
          <w:rFonts w:ascii="Arial" w:hAnsi="Arial" w:cs="Arial"/>
          <w:sz w:val="22"/>
          <w:szCs w:val="22"/>
        </w:rPr>
        <w:t xml:space="preserve"> the information below. Then, print this form and have your Department Head/Director complete the </w:t>
      </w:r>
      <w:r w:rsidR="006207F8" w:rsidRPr="00610CC1">
        <w:rPr>
          <w:rFonts w:ascii="Arial" w:hAnsi="Arial" w:cs="Arial"/>
          <w:i/>
          <w:sz w:val="22"/>
          <w:szCs w:val="22"/>
        </w:rPr>
        <w:t>Approval</w:t>
      </w:r>
      <w:r w:rsidR="00B40AF1">
        <w:rPr>
          <w:rFonts w:ascii="Arial" w:hAnsi="Arial" w:cs="Arial"/>
          <w:sz w:val="22"/>
          <w:szCs w:val="22"/>
        </w:rPr>
        <w:t xml:space="preserve"> section. Finally, </w:t>
      </w:r>
      <w:r w:rsidR="006207F8" w:rsidRPr="00610CC1">
        <w:rPr>
          <w:rFonts w:ascii="Arial" w:hAnsi="Arial" w:cs="Arial"/>
          <w:sz w:val="22"/>
          <w:szCs w:val="22"/>
        </w:rPr>
        <w:t xml:space="preserve">send this completed form </w:t>
      </w:r>
      <w:r w:rsidR="00610CC1" w:rsidRPr="00610CC1">
        <w:rPr>
          <w:rFonts w:ascii="Arial" w:hAnsi="Arial" w:cs="Arial"/>
          <w:sz w:val="22"/>
          <w:szCs w:val="22"/>
        </w:rPr>
        <w:t xml:space="preserve">to Dagoberto Diaz-Cortes at </w:t>
      </w:r>
      <w:r w:rsidR="00610CC1" w:rsidRPr="00610CC1">
        <w:rPr>
          <w:rFonts w:ascii="Arial" w:hAnsi="Arial" w:cs="Arial"/>
          <w:color w:val="333333"/>
          <w:sz w:val="21"/>
          <w:szCs w:val="21"/>
          <w:shd w:val="clear" w:color="auto" w:fill="FFFFFF"/>
        </w:rPr>
        <w:t>ddiazc3@lsu.edu</w:t>
      </w:r>
      <w:r w:rsidR="00610CC1" w:rsidRPr="00610CC1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817"/>
        <w:gridCol w:w="1029"/>
        <w:gridCol w:w="2779"/>
        <w:gridCol w:w="410"/>
        <w:gridCol w:w="2901"/>
        <w:gridCol w:w="103"/>
        <w:gridCol w:w="2671"/>
      </w:tblGrid>
      <w:tr w:rsidR="006C04E2" w:rsidRPr="00833F97" w:rsidTr="00610CC1">
        <w:tc>
          <w:tcPr>
            <w:tcW w:w="10710" w:type="dxa"/>
            <w:gridSpan w:val="7"/>
            <w:shd w:val="clear" w:color="auto" w:fill="999999"/>
          </w:tcPr>
          <w:p w:rsidR="006C04E2" w:rsidRPr="00B40AF1" w:rsidRDefault="0008569C" w:rsidP="003D06E2">
            <w:pPr>
              <w:pStyle w:val="Heading3"/>
              <w:rPr>
                <w:rFonts w:ascii="Roboto Black" w:hAnsi="Roboto Black" w:cs="Arial"/>
              </w:rPr>
            </w:pPr>
            <w:r w:rsidRPr="00B40AF1">
              <w:rPr>
                <w:rFonts w:ascii="Roboto Black" w:hAnsi="Roboto Black" w:cs="Arial"/>
              </w:rPr>
              <w:t>Faculty</w:t>
            </w:r>
            <w:r w:rsidR="003D06E2" w:rsidRPr="00B40AF1">
              <w:rPr>
                <w:rFonts w:ascii="Roboto Black" w:hAnsi="Roboto Black" w:cs="Arial"/>
              </w:rPr>
              <w:t>/Personnel/GTA</w:t>
            </w:r>
            <w:r w:rsidRPr="00B40AF1">
              <w:rPr>
                <w:rFonts w:ascii="Roboto Black" w:hAnsi="Roboto Black" w:cs="Arial"/>
              </w:rPr>
              <w:t xml:space="preserve"> </w:t>
            </w:r>
            <w:r w:rsidR="001A3D14" w:rsidRPr="00B40AF1">
              <w:rPr>
                <w:rFonts w:ascii="Roboto Black" w:hAnsi="Roboto Black" w:cs="Arial"/>
              </w:rPr>
              <w:t>Information</w:t>
            </w:r>
          </w:p>
        </w:tc>
      </w:tr>
      <w:tr w:rsidR="00E320CE" w:rsidRPr="00833F97" w:rsidTr="00833F97">
        <w:tc>
          <w:tcPr>
            <w:tcW w:w="817" w:type="dxa"/>
            <w:vAlign w:val="bottom"/>
          </w:tcPr>
          <w:p w:rsidR="00E320CE" w:rsidRPr="00610CC1" w:rsidRDefault="00E320CE" w:rsidP="00E320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537530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80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E320CE" w:rsidRPr="00610CC1" w:rsidRDefault="009B6E4D" w:rsidP="009B6E4D">
                <w:pPr>
                  <w:spacing w:before="120"/>
                  <w:rPr>
                    <w:rFonts w:ascii="Arial" w:hAnsi="Arial" w:cs="Arial"/>
                    <w:sz w:val="22"/>
                    <w:szCs w:val="22"/>
                  </w:rPr>
                </w:pPr>
                <w:r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250638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14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E320CE" w:rsidRPr="00610CC1" w:rsidRDefault="009B6E4D" w:rsidP="009B6E4D">
                <w:pPr>
                  <w:spacing w:before="120"/>
                  <w:rPr>
                    <w:rFonts w:ascii="Arial" w:hAnsi="Arial" w:cs="Arial"/>
                    <w:sz w:val="22"/>
                    <w:szCs w:val="22"/>
                  </w:rPr>
                </w:pPr>
                <w:r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028054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71" w:type="dxa"/>
                <w:tcBorders>
                  <w:bottom w:val="single" w:sz="4" w:space="0" w:color="auto"/>
                </w:tcBorders>
                <w:vAlign w:val="bottom"/>
              </w:tcPr>
              <w:p w:rsidR="00E320CE" w:rsidRPr="00610CC1" w:rsidRDefault="009B6E4D" w:rsidP="009B6E4D">
                <w:pPr>
                  <w:spacing w:before="120"/>
                  <w:rPr>
                    <w:rFonts w:ascii="Arial" w:hAnsi="Arial" w:cs="Arial"/>
                    <w:sz w:val="22"/>
                    <w:szCs w:val="22"/>
                  </w:rPr>
                </w:pPr>
                <w:r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E320CE" w:rsidRPr="00833F97" w:rsidTr="00833F97">
        <w:tc>
          <w:tcPr>
            <w:tcW w:w="817" w:type="dxa"/>
            <w:vAlign w:val="bottom"/>
          </w:tcPr>
          <w:p w:rsidR="00E320CE" w:rsidRPr="00610CC1" w:rsidRDefault="00E320CE" w:rsidP="00E320C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gridSpan w:val="2"/>
            <w:vAlign w:val="bottom"/>
          </w:tcPr>
          <w:p w:rsidR="00E320CE" w:rsidRPr="00610CC1" w:rsidRDefault="00E320CE" w:rsidP="00F7701D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i/>
                <w:iCs/>
                <w:sz w:val="22"/>
                <w:szCs w:val="22"/>
              </w:rPr>
              <w:t>Last</w:t>
            </w:r>
          </w:p>
        </w:tc>
        <w:tc>
          <w:tcPr>
            <w:tcW w:w="3414" w:type="dxa"/>
            <w:gridSpan w:val="3"/>
            <w:vAlign w:val="bottom"/>
          </w:tcPr>
          <w:p w:rsidR="00E320CE" w:rsidRPr="00610CC1" w:rsidRDefault="00E320CE" w:rsidP="00F7701D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i/>
                <w:iCs/>
                <w:sz w:val="22"/>
                <w:szCs w:val="22"/>
              </w:rPr>
              <w:t>First</w:t>
            </w:r>
          </w:p>
        </w:tc>
        <w:tc>
          <w:tcPr>
            <w:tcW w:w="2671" w:type="dxa"/>
            <w:vAlign w:val="bottom"/>
          </w:tcPr>
          <w:p w:rsidR="00E320CE" w:rsidRPr="00610CC1" w:rsidRDefault="00E320CE" w:rsidP="00F7701D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i/>
                <w:iCs/>
                <w:sz w:val="22"/>
                <w:szCs w:val="22"/>
              </w:rPr>
              <w:t>Middle Initial</w:t>
            </w:r>
          </w:p>
        </w:tc>
      </w:tr>
      <w:tr w:rsidR="001A3378" w:rsidRPr="00833F97" w:rsidTr="00833F97">
        <w:tc>
          <w:tcPr>
            <w:tcW w:w="1846" w:type="dxa"/>
            <w:gridSpan w:val="2"/>
            <w:vAlign w:val="bottom"/>
          </w:tcPr>
          <w:p w:rsidR="001A3378" w:rsidRPr="00610CC1" w:rsidRDefault="00833F97" w:rsidP="001A337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Phone n</w:t>
            </w:r>
            <w:r w:rsidR="001A3378" w:rsidRPr="00610CC1">
              <w:rPr>
                <w:rFonts w:ascii="Arial" w:hAnsi="Arial" w:cs="Arial"/>
                <w:sz w:val="22"/>
                <w:szCs w:val="22"/>
              </w:rPr>
              <w:t xml:space="preserve">umber: </w:t>
            </w:r>
          </w:p>
        </w:tc>
        <w:tc>
          <w:tcPr>
            <w:tcW w:w="8864" w:type="dxa"/>
            <w:gridSpan w:val="5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E320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5502931"/>
                <w:placeholder>
                  <w:docPart w:val="7E2E2FE2417D4963A0E7E867D46C0356"/>
                </w:placeholder>
                <w:showingPlcHdr/>
                <w:text/>
              </w:sdtPr>
              <w:sdtEndPr/>
              <w:sdtContent>
                <w:r w:rsidR="001A3378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1846" w:type="dxa"/>
            <w:gridSpan w:val="2"/>
            <w:vAlign w:val="bottom"/>
          </w:tcPr>
          <w:p w:rsidR="001A3378" w:rsidRPr="00610CC1" w:rsidRDefault="001A3378" w:rsidP="001A337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 xml:space="preserve">E-mail address:  </w:t>
            </w:r>
          </w:p>
        </w:tc>
        <w:tc>
          <w:tcPr>
            <w:tcW w:w="88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378" w:rsidRPr="00610CC1" w:rsidRDefault="004C6F1A" w:rsidP="00E320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87634444"/>
                <w:placeholder>
                  <w:docPart w:val="D9A990D92EFA4D54ABD5F6AB9B7D173B"/>
                </w:placeholder>
                <w:showingPlcHdr/>
                <w:text/>
              </w:sdtPr>
              <w:sdtEndPr/>
              <w:sdtContent>
                <w:r w:rsidR="001A3378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1846" w:type="dxa"/>
            <w:gridSpan w:val="2"/>
            <w:vAlign w:val="bottom"/>
          </w:tcPr>
          <w:p w:rsidR="001A3378" w:rsidRPr="00610CC1" w:rsidRDefault="001A3378" w:rsidP="001A337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 xml:space="preserve">Department:  </w:t>
            </w:r>
          </w:p>
        </w:tc>
        <w:tc>
          <w:tcPr>
            <w:tcW w:w="88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3378" w:rsidRPr="00610CC1" w:rsidRDefault="004C6F1A" w:rsidP="00E320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9032475"/>
                <w:placeholder>
                  <w:docPart w:val="3513F44799B6415A8CE8E71E5987071A"/>
                </w:placeholder>
                <w:showingPlcHdr/>
                <w:text/>
              </w:sdtPr>
              <w:sdtEndPr/>
              <w:sdtContent>
                <w:r w:rsidR="001A3378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5035" w:type="dxa"/>
            <w:gridSpan w:val="4"/>
            <w:vAlign w:val="bottom"/>
          </w:tcPr>
          <w:p w:rsidR="001A3378" w:rsidRPr="00610CC1" w:rsidRDefault="00833F97" w:rsidP="00833F9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Will teach the following o</w:t>
            </w:r>
            <w:r w:rsidR="001A3378" w:rsidRPr="00610CC1">
              <w:rPr>
                <w:rFonts w:ascii="Arial" w:hAnsi="Arial" w:cs="Arial"/>
                <w:sz w:val="22"/>
                <w:szCs w:val="22"/>
              </w:rPr>
              <w:t xml:space="preserve">nline </w:t>
            </w:r>
            <w:r w:rsidRPr="00610CC1">
              <w:rPr>
                <w:rFonts w:ascii="Arial" w:hAnsi="Arial" w:cs="Arial"/>
                <w:sz w:val="22"/>
                <w:szCs w:val="22"/>
              </w:rPr>
              <w:t>or hybrid c</w:t>
            </w:r>
            <w:r w:rsidR="001A3378" w:rsidRPr="00610CC1">
              <w:rPr>
                <w:rFonts w:ascii="Arial" w:hAnsi="Arial" w:cs="Arial"/>
                <w:sz w:val="22"/>
                <w:szCs w:val="22"/>
              </w:rPr>
              <w:t>ourses</w:t>
            </w:r>
            <w:r w:rsidRPr="00610C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378" w:rsidRPr="00610CC1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5675" w:type="dxa"/>
            <w:gridSpan w:val="3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E320C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19838959"/>
                <w:placeholder>
                  <w:docPart w:val="7BAD04B3C6C042FDA762253C7FC63092"/>
                </w:placeholder>
                <w:showingPlcHdr/>
                <w:text/>
              </w:sdtPr>
              <w:sdtEndPr/>
              <w:sdtContent>
                <w:r w:rsidR="001A3378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7936" w:type="dxa"/>
            <w:gridSpan w:val="5"/>
            <w:vAlign w:val="bottom"/>
          </w:tcPr>
          <w:p w:rsidR="001A3378" w:rsidRPr="00610CC1" w:rsidRDefault="001A3378" w:rsidP="0006011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 xml:space="preserve">Name of Workshops or Certificate Programs with Start Dates: </w:t>
            </w:r>
          </w:p>
        </w:tc>
        <w:tc>
          <w:tcPr>
            <w:tcW w:w="2774" w:type="dxa"/>
            <w:gridSpan w:val="2"/>
            <w:vAlign w:val="bottom"/>
          </w:tcPr>
          <w:p w:rsidR="001A3378" w:rsidRPr="00610CC1" w:rsidRDefault="001A3378" w:rsidP="0089012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3378" w:rsidRPr="00833F97" w:rsidTr="00833F97">
        <w:tc>
          <w:tcPr>
            <w:tcW w:w="7936" w:type="dxa"/>
            <w:gridSpan w:val="5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C730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3094336"/>
                <w:placeholder>
                  <w:docPart w:val="E5FB6108B3EC4EDBA6C68A3BB8F20F33"/>
                </w:placeholder>
                <w:showingPlcHdr/>
                <w:text/>
              </w:sdtPr>
              <w:sdtEndPr/>
              <w:sdtContent>
                <w:r w:rsidR="00C73061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89012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7853850"/>
                <w:placeholder>
                  <w:docPart w:val="18B5C6DE20014199BE9D97A45B6256CE"/>
                </w:placeholder>
                <w:showingPlcHdr/>
                <w:text/>
              </w:sdtPr>
              <w:sdtEndPr/>
              <w:sdtContent>
                <w:r w:rsidR="0006011D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7936" w:type="dxa"/>
            <w:gridSpan w:val="5"/>
            <w:tcBorders>
              <w:top w:val="single" w:sz="4" w:space="0" w:color="auto"/>
            </w:tcBorders>
          </w:tcPr>
          <w:p w:rsidR="001A3378" w:rsidRPr="00610CC1" w:rsidRDefault="001A3378" w:rsidP="00D03271">
            <w:pPr>
              <w:pStyle w:val="Labels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Name of Workshop/Certificate Program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</w:tcPr>
          <w:p w:rsidR="001A3378" w:rsidRPr="00610CC1" w:rsidRDefault="001A3378" w:rsidP="001A3378">
            <w:pPr>
              <w:pStyle w:val="Labels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1A3378" w:rsidRPr="00833F97" w:rsidTr="00833F97">
        <w:tc>
          <w:tcPr>
            <w:tcW w:w="7936" w:type="dxa"/>
            <w:gridSpan w:val="5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C730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7210871"/>
                <w:placeholder>
                  <w:docPart w:val="634F3441330C4A20A69B46C1E6CB5996"/>
                </w:placeholder>
                <w:showingPlcHdr/>
                <w:text/>
              </w:sdtPr>
              <w:sdtEndPr/>
              <w:sdtContent>
                <w:r w:rsidR="00C73061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vAlign w:val="bottom"/>
          </w:tcPr>
          <w:p w:rsidR="001A3378" w:rsidRPr="00610CC1" w:rsidRDefault="004C6F1A" w:rsidP="0089012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879625"/>
                <w:placeholder>
                  <w:docPart w:val="6142D4FCD6CA47A8A346FB14FF6F7834"/>
                </w:placeholder>
                <w:showingPlcHdr/>
                <w:text/>
              </w:sdtPr>
              <w:sdtEndPr/>
              <w:sdtContent>
                <w:r w:rsidR="0006011D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1A3378" w:rsidRPr="00833F97" w:rsidTr="00833F97">
        <w:tc>
          <w:tcPr>
            <w:tcW w:w="7936" w:type="dxa"/>
            <w:gridSpan w:val="5"/>
            <w:tcBorders>
              <w:top w:val="single" w:sz="4" w:space="0" w:color="auto"/>
            </w:tcBorders>
          </w:tcPr>
          <w:p w:rsidR="001A3378" w:rsidRPr="00610CC1" w:rsidRDefault="001A3378" w:rsidP="00D03271">
            <w:pPr>
              <w:pStyle w:val="Labels"/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Name of Workshop/Certificate Program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</w:tcPr>
          <w:p w:rsidR="001A3378" w:rsidRPr="00610CC1" w:rsidRDefault="001A3378" w:rsidP="001A3378">
            <w:pPr>
              <w:pStyle w:val="Labels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6C04E2" w:rsidRPr="00833F97" w:rsidTr="00833F97">
        <w:trPr>
          <w:trHeight w:val="432"/>
        </w:trPr>
        <w:tc>
          <w:tcPr>
            <w:tcW w:w="10710" w:type="dxa"/>
            <w:gridSpan w:val="7"/>
            <w:vAlign w:val="bottom"/>
          </w:tcPr>
          <w:p w:rsidR="00C73061" w:rsidRPr="00610CC1" w:rsidRDefault="004C6F1A" w:rsidP="00C73061">
            <w:pPr>
              <w:spacing w:before="120" w:after="120"/>
              <w:ind w:left="265" w:hanging="27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969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061" w:rsidRPr="00610CC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73061" w:rsidRPr="00610CC1">
              <w:rPr>
                <w:rFonts w:ascii="Arial" w:hAnsi="Arial" w:cs="Arial"/>
                <w:sz w:val="22"/>
                <w:szCs w:val="22"/>
              </w:rPr>
              <w:t xml:space="preserve"> I understand that I must submit my </w:t>
            </w:r>
            <w:r w:rsidR="00833F97" w:rsidRPr="00610CC1">
              <w:rPr>
                <w:rFonts w:ascii="Arial" w:hAnsi="Arial" w:cs="Arial"/>
                <w:sz w:val="22"/>
                <w:szCs w:val="22"/>
              </w:rPr>
              <w:t>OLC Award</w:t>
            </w:r>
            <w:r w:rsidR="00C73061" w:rsidRPr="00610CC1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33F97" w:rsidRPr="00B40AF1">
              <w:rPr>
                <w:rFonts w:ascii="Arial" w:hAnsi="Arial" w:cs="Arial"/>
                <w:sz w:val="22"/>
                <w:szCs w:val="22"/>
              </w:rPr>
              <w:t>C</w:t>
            </w:r>
            <w:r w:rsidR="00C73061" w:rsidRPr="00B40AF1">
              <w:rPr>
                <w:rFonts w:ascii="Arial" w:hAnsi="Arial" w:cs="Arial"/>
                <w:sz w:val="22"/>
                <w:szCs w:val="22"/>
              </w:rPr>
              <w:t xml:space="preserve">ompletion to </w:t>
            </w:r>
            <w:r w:rsidR="00610CC1" w:rsidRPr="00B40AF1">
              <w:rPr>
                <w:rFonts w:ascii="Arial" w:hAnsi="Arial" w:cs="Arial"/>
                <w:sz w:val="22"/>
                <w:szCs w:val="22"/>
              </w:rPr>
              <w:t>LSU Online</w:t>
            </w:r>
            <w:r w:rsidR="00610CC1">
              <w:rPr>
                <w:rFonts w:ascii="Arial" w:hAnsi="Arial" w:cs="Arial"/>
              </w:rPr>
              <w:t xml:space="preserve">. </w:t>
            </w:r>
            <w:r w:rsidR="00C73061" w:rsidRPr="00610C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C04E2" w:rsidRPr="00610CC1" w:rsidRDefault="001A3D14" w:rsidP="0006011D">
            <w:pPr>
              <w:spacing w:after="120"/>
              <w:ind w:left="85"/>
              <w:rPr>
                <w:rFonts w:ascii="Arial" w:hAnsi="Arial" w:cs="Arial"/>
                <w:sz w:val="22"/>
                <w:szCs w:val="22"/>
              </w:rPr>
            </w:pPr>
            <w:r w:rsidRPr="00610CC1">
              <w:rPr>
                <w:rFonts w:ascii="Arial" w:hAnsi="Arial" w:cs="Arial"/>
                <w:sz w:val="22"/>
                <w:szCs w:val="22"/>
              </w:rPr>
              <w:t>Additional Comments:</w:t>
            </w:r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5690330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6011D" w:rsidRPr="00610CC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bookmarkStart w:id="0" w:name="_GoBack"/>
        <w:bookmarkEnd w:id="0"/>
      </w:tr>
      <w:tr w:rsidR="006C04E2" w:rsidRPr="00833F97" w:rsidTr="00610CC1">
        <w:tc>
          <w:tcPr>
            <w:tcW w:w="10710" w:type="dxa"/>
            <w:gridSpan w:val="7"/>
            <w:shd w:val="clear" w:color="auto" w:fill="999999"/>
          </w:tcPr>
          <w:p w:rsidR="006C04E2" w:rsidRPr="00B40AF1" w:rsidRDefault="004361CD" w:rsidP="004361CD">
            <w:pPr>
              <w:pStyle w:val="Heading3"/>
              <w:rPr>
                <w:rFonts w:ascii="Roboto Black" w:hAnsi="Roboto Black" w:cs="Arial"/>
              </w:rPr>
            </w:pPr>
            <w:r w:rsidRPr="00B40AF1">
              <w:rPr>
                <w:rFonts w:ascii="Roboto Black" w:hAnsi="Roboto Black" w:cs="Arial"/>
              </w:rPr>
              <w:t>Workshop</w:t>
            </w:r>
            <w:r w:rsidR="00252B5F" w:rsidRPr="00B40AF1">
              <w:rPr>
                <w:rFonts w:ascii="Roboto Black" w:hAnsi="Roboto Black" w:cs="Arial"/>
              </w:rPr>
              <w:t>s</w:t>
            </w:r>
            <w:r w:rsidRPr="00B40AF1">
              <w:rPr>
                <w:rFonts w:ascii="Roboto Black" w:hAnsi="Roboto Black" w:cs="Arial"/>
              </w:rPr>
              <w:t xml:space="preserve"> </w:t>
            </w:r>
            <w:r w:rsidR="00252B5F" w:rsidRPr="00B40AF1">
              <w:rPr>
                <w:rFonts w:ascii="Roboto Black" w:hAnsi="Roboto Black" w:cs="Arial"/>
              </w:rPr>
              <w:t xml:space="preserve">or Certificate </w:t>
            </w:r>
            <w:r w:rsidRPr="00B40AF1">
              <w:rPr>
                <w:rFonts w:ascii="Roboto Black" w:hAnsi="Roboto Black" w:cs="Arial"/>
              </w:rPr>
              <w:t xml:space="preserve">Approval </w:t>
            </w:r>
          </w:p>
        </w:tc>
      </w:tr>
      <w:tr w:rsidR="006C04E2" w:rsidRPr="00833F97" w:rsidTr="00833F97">
        <w:tc>
          <w:tcPr>
            <w:tcW w:w="10710" w:type="dxa"/>
            <w:gridSpan w:val="7"/>
          </w:tcPr>
          <w:p w:rsidR="0089012D" w:rsidRPr="00610CC1" w:rsidRDefault="004C6F1A" w:rsidP="006207F8">
            <w:pPr>
              <w:spacing w:before="120" w:after="120" w:line="240" w:lineRule="auto"/>
              <w:ind w:left="445" w:hanging="44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395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7F8" w:rsidRPr="00610CC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 The Department Head approves the </w:t>
            </w:r>
            <w:r w:rsidR="00833F97" w:rsidRPr="00610CC1">
              <w:rPr>
                <w:rFonts w:ascii="Arial" w:hAnsi="Arial" w:cs="Arial"/>
                <w:sz w:val="22"/>
                <w:szCs w:val="22"/>
              </w:rPr>
              <w:t>OL</w:t>
            </w:r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C training for this faculty member.  </w:t>
            </w:r>
          </w:p>
          <w:p w:rsidR="0089012D" w:rsidRPr="00610CC1" w:rsidRDefault="004C6F1A" w:rsidP="00C73061">
            <w:pPr>
              <w:spacing w:before="120" w:after="120" w:line="240" w:lineRule="auto"/>
              <w:ind w:left="265" w:hanging="26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80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12D" w:rsidRPr="00610CC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 Should a faculty member/personnel/GTA fail to complete the </w:t>
            </w:r>
            <w:r w:rsidR="00833F97" w:rsidRPr="00610CC1">
              <w:rPr>
                <w:rFonts w:ascii="Arial" w:hAnsi="Arial" w:cs="Arial"/>
                <w:sz w:val="22"/>
                <w:szCs w:val="22"/>
              </w:rPr>
              <w:t>OL</w:t>
            </w:r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="00833F97" w:rsidRPr="00610CC1">
              <w:rPr>
                <w:rFonts w:ascii="Arial" w:hAnsi="Arial" w:cs="Arial"/>
                <w:sz w:val="22"/>
                <w:szCs w:val="22"/>
              </w:rPr>
              <w:t>workshop or program</w:t>
            </w:r>
            <w:r w:rsidR="0089012D" w:rsidRPr="00610CC1">
              <w:rPr>
                <w:rFonts w:ascii="Arial" w:hAnsi="Arial" w:cs="Arial"/>
                <w:sz w:val="22"/>
                <w:szCs w:val="22"/>
              </w:rPr>
              <w:t xml:space="preserve"> successfully, the d</w:t>
            </w:r>
            <w:r w:rsidR="00833F97" w:rsidRPr="00610CC1">
              <w:rPr>
                <w:rFonts w:ascii="Arial" w:hAnsi="Arial" w:cs="Arial"/>
                <w:sz w:val="22"/>
                <w:szCs w:val="22"/>
              </w:rPr>
              <w:t>epartment will be billed</w:t>
            </w:r>
            <w:r w:rsidR="0089012D" w:rsidRPr="00610CC1">
              <w:rPr>
                <w:rFonts w:ascii="Arial" w:hAnsi="Arial" w:cs="Arial"/>
                <w:sz w:val="22"/>
                <w:szCs w:val="22"/>
              </w:rPr>
              <w:t>.</w:t>
            </w:r>
          </w:p>
          <w:tbl>
            <w:tblPr>
              <w:tblStyle w:val="TableGrid"/>
              <w:tblW w:w="107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7290"/>
            </w:tblGrid>
            <w:tr w:rsidR="009B6E4D" w:rsidRPr="00610CC1" w:rsidTr="00967D42">
              <w:tc>
                <w:tcPr>
                  <w:tcW w:w="3415" w:type="dxa"/>
                </w:tcPr>
                <w:p w:rsidR="009B6E4D" w:rsidRPr="00610CC1" w:rsidRDefault="009B6E4D" w:rsidP="009B6E4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10CC1">
                    <w:rPr>
                      <w:rFonts w:ascii="Arial" w:hAnsi="Arial" w:cs="Arial"/>
                      <w:sz w:val="22"/>
                      <w:szCs w:val="22"/>
                    </w:rPr>
                    <w:t xml:space="preserve">Departmental Account Number:  </w:t>
                  </w:r>
                </w:p>
              </w:tc>
              <w:tc>
                <w:tcPr>
                  <w:tcW w:w="7290" w:type="dxa"/>
                  <w:tcBorders>
                    <w:bottom w:val="single" w:sz="4" w:space="0" w:color="auto"/>
                  </w:tcBorders>
                </w:tcPr>
                <w:p w:rsidR="009B6E4D" w:rsidRPr="00610CC1" w:rsidRDefault="004C6F1A" w:rsidP="009B6E4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2034096524"/>
                      <w:showingPlcHdr/>
                      <w:text/>
                    </w:sdtPr>
                    <w:sdtEndPr/>
                    <w:sdtContent>
                      <w:r w:rsidR="009B6E4D" w:rsidRPr="00610CC1">
                        <w:rPr>
                          <w:rStyle w:val="PlaceholderText"/>
                          <w:rFonts w:ascii="Arial" w:hAnsi="Arial" w:cs="Arial"/>
                          <w:sz w:val="22"/>
                          <w:szCs w:val="22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6C04E2" w:rsidRPr="00610CC1" w:rsidRDefault="006C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04E2" w:rsidRPr="00833F97" w:rsidTr="00833F97">
        <w:trPr>
          <w:trHeight w:val="20"/>
        </w:trPr>
        <w:tc>
          <w:tcPr>
            <w:tcW w:w="10710" w:type="dxa"/>
            <w:gridSpan w:val="7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epartment manager signature and date"/>
            </w:tblPr>
            <w:tblGrid>
              <w:gridCol w:w="8238"/>
              <w:gridCol w:w="2472"/>
            </w:tblGrid>
            <w:tr w:rsidR="006C04E2" w:rsidRPr="00610CC1" w:rsidTr="009B6E4D">
              <w:trPr>
                <w:trHeight w:val="432"/>
              </w:trPr>
              <w:tc>
                <w:tcPr>
                  <w:tcW w:w="7200" w:type="dxa"/>
                  <w:tcBorders>
                    <w:bottom w:val="single" w:sz="4" w:space="0" w:color="auto"/>
                  </w:tcBorders>
                  <w:vAlign w:val="bottom"/>
                </w:tcPr>
                <w:p w:rsidR="006C04E2" w:rsidRPr="00610CC1" w:rsidRDefault="006C04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bottom"/>
                </w:tcPr>
                <w:p w:rsidR="006C04E2" w:rsidRPr="00610CC1" w:rsidRDefault="006C04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C04E2" w:rsidRPr="00610CC1" w:rsidTr="009B6E4D">
              <w:trPr>
                <w:trHeight w:val="2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:rsidR="006C04E2" w:rsidRPr="00610CC1" w:rsidRDefault="001A3378" w:rsidP="00D03271">
                  <w:pPr>
                    <w:pStyle w:val="Labels"/>
                    <w:spacing w:after="12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10CC1">
                    <w:rPr>
                      <w:rFonts w:ascii="Arial" w:hAnsi="Arial" w:cs="Arial"/>
                      <w:sz w:val="22"/>
                      <w:szCs w:val="22"/>
                    </w:rPr>
                    <w:t xml:space="preserve">Department Head/Director </w:t>
                  </w:r>
                  <w:r w:rsidR="001A3D14" w:rsidRPr="00610CC1">
                    <w:rPr>
                      <w:rFonts w:ascii="Arial" w:hAnsi="Arial" w:cs="Arial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:rsidR="006C04E2" w:rsidRPr="00610CC1" w:rsidRDefault="001A3D14" w:rsidP="009B6E4D">
                  <w:pPr>
                    <w:pStyle w:val="Labels"/>
                    <w:spacing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1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</w:p>
              </w:tc>
            </w:tr>
          </w:tbl>
          <w:p w:rsidR="006C04E2" w:rsidRPr="00610CC1" w:rsidRDefault="006C0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04E2" w:rsidRPr="00833F97" w:rsidRDefault="006C04E2" w:rsidP="0006011D">
      <w:pPr>
        <w:pStyle w:val="NoSpacing"/>
        <w:rPr>
          <w:rFonts w:ascii="Calibri Light" w:hAnsi="Calibri Light"/>
          <w:sz w:val="22"/>
          <w:szCs w:val="22"/>
        </w:rPr>
      </w:pPr>
    </w:p>
    <w:sectPr w:rsidR="006C04E2" w:rsidRPr="00833F97" w:rsidSect="006207F8">
      <w:footerReference w:type="default" r:id="rId10"/>
      <w:pgSz w:w="12240" w:h="15840"/>
      <w:pgMar w:top="1440" w:right="720" w:bottom="1152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1A" w:rsidRDefault="004C6F1A">
      <w:pPr>
        <w:spacing w:line="240" w:lineRule="auto"/>
      </w:pPr>
      <w:r>
        <w:separator/>
      </w:r>
    </w:p>
  </w:endnote>
  <w:endnote w:type="continuationSeparator" w:id="0">
    <w:p w:rsidR="004C6F1A" w:rsidRDefault="004C6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Athelas Bold Italic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714317"/>
      <w:docPartObj>
        <w:docPartGallery w:val="Page Numbers (Bottom of Page)"/>
        <w:docPartUnique/>
      </w:docPartObj>
    </w:sdtPr>
    <w:sdtEndPr/>
    <w:sdtContent>
      <w:p w:rsidR="006C04E2" w:rsidRDefault="001A3D1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CC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1A" w:rsidRDefault="004C6F1A">
      <w:pPr>
        <w:spacing w:line="240" w:lineRule="auto"/>
      </w:pPr>
      <w:r>
        <w:separator/>
      </w:r>
    </w:p>
  </w:footnote>
  <w:footnote w:type="continuationSeparator" w:id="0">
    <w:p w:rsidR="004C6F1A" w:rsidRDefault="004C6F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9C"/>
    <w:rsid w:val="0006011D"/>
    <w:rsid w:val="0008569C"/>
    <w:rsid w:val="001A3378"/>
    <w:rsid w:val="001A3D14"/>
    <w:rsid w:val="00252B5F"/>
    <w:rsid w:val="00326919"/>
    <w:rsid w:val="00326F5C"/>
    <w:rsid w:val="00370AB6"/>
    <w:rsid w:val="003D06E2"/>
    <w:rsid w:val="003E268A"/>
    <w:rsid w:val="00422B21"/>
    <w:rsid w:val="0043354D"/>
    <w:rsid w:val="004361CD"/>
    <w:rsid w:val="0047592A"/>
    <w:rsid w:val="0049340D"/>
    <w:rsid w:val="004C6F1A"/>
    <w:rsid w:val="0050768C"/>
    <w:rsid w:val="005E57A5"/>
    <w:rsid w:val="00610CC1"/>
    <w:rsid w:val="006207F8"/>
    <w:rsid w:val="0064253C"/>
    <w:rsid w:val="006B7639"/>
    <w:rsid w:val="006C04E2"/>
    <w:rsid w:val="006E3932"/>
    <w:rsid w:val="007E2C13"/>
    <w:rsid w:val="007E526F"/>
    <w:rsid w:val="007F0F6C"/>
    <w:rsid w:val="00833F97"/>
    <w:rsid w:val="008725D6"/>
    <w:rsid w:val="0089012D"/>
    <w:rsid w:val="008E2693"/>
    <w:rsid w:val="009445DD"/>
    <w:rsid w:val="00967D42"/>
    <w:rsid w:val="009B6E4D"/>
    <w:rsid w:val="00B40AF1"/>
    <w:rsid w:val="00B54196"/>
    <w:rsid w:val="00C16C9F"/>
    <w:rsid w:val="00C61FD5"/>
    <w:rsid w:val="00C73061"/>
    <w:rsid w:val="00C902B6"/>
    <w:rsid w:val="00D03271"/>
    <w:rsid w:val="00DE5AE7"/>
    <w:rsid w:val="00E320CE"/>
    <w:rsid w:val="00F7701D"/>
    <w:rsid w:val="00FB25D8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AE3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customStyle="1" w:styleId="Default">
    <w:name w:val="Default"/>
    <w:rsid w:val="0008569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1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major\AppData\Roaming\Microsoft\Templates\Request%20form%20for%20approval%20to%20h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9CDE-B566-4387-9E2F-3C59264DF100}"/>
      </w:docPartPr>
      <w:docPartBody>
        <w:p w:rsidR="007C3203" w:rsidRDefault="00881293"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7E2E2FE2417D4963A0E7E867D46C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8512-2845-42BE-9F22-AACBECAFB77D}"/>
      </w:docPartPr>
      <w:docPartBody>
        <w:p w:rsidR="007C3203" w:rsidRDefault="00881293" w:rsidP="00881293">
          <w:pPr>
            <w:pStyle w:val="7E2E2FE2417D4963A0E7E867D46C0356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D9A990D92EFA4D54ABD5F6AB9B7D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22D8-6704-49A0-8B2C-5A6A5DF5C269}"/>
      </w:docPartPr>
      <w:docPartBody>
        <w:p w:rsidR="007C3203" w:rsidRDefault="00881293" w:rsidP="00881293">
          <w:pPr>
            <w:pStyle w:val="D9A990D92EFA4D54ABD5F6AB9B7D173B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3513F44799B6415A8CE8E71E5987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BA8D-CFE7-448A-A85B-05F22EE2A500}"/>
      </w:docPartPr>
      <w:docPartBody>
        <w:p w:rsidR="007C3203" w:rsidRDefault="00881293" w:rsidP="00881293">
          <w:pPr>
            <w:pStyle w:val="3513F44799B6415A8CE8E71E5987071A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7BAD04B3C6C042FDA762253C7FC6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45FB-CBD7-4C10-AFF2-FFA789C5AFBD}"/>
      </w:docPartPr>
      <w:docPartBody>
        <w:p w:rsidR="007C3203" w:rsidRDefault="00881293" w:rsidP="00881293">
          <w:pPr>
            <w:pStyle w:val="7BAD04B3C6C042FDA762253C7FC63092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E5FB6108B3EC4EDBA6C68A3BB8F2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8DB7-54BF-4EBD-91D6-3A47A32D1894}"/>
      </w:docPartPr>
      <w:docPartBody>
        <w:p w:rsidR="007C3203" w:rsidRDefault="00881293" w:rsidP="00881293">
          <w:pPr>
            <w:pStyle w:val="E5FB6108B3EC4EDBA6C68A3BB8F20F33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634F3441330C4A20A69B46C1E6CB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0D2-6E40-43A8-AD72-08EA8E155611}"/>
      </w:docPartPr>
      <w:docPartBody>
        <w:p w:rsidR="007C3203" w:rsidRDefault="00881293" w:rsidP="00881293">
          <w:pPr>
            <w:pStyle w:val="634F3441330C4A20A69B46C1E6CB5996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18B5C6DE20014199BE9D97A45B62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84029-B265-4AD1-94D7-5966E5340547}"/>
      </w:docPartPr>
      <w:docPartBody>
        <w:p w:rsidR="007C3203" w:rsidRDefault="00881293" w:rsidP="00881293">
          <w:pPr>
            <w:pStyle w:val="18B5C6DE20014199BE9D97A45B6256CE"/>
          </w:pPr>
          <w:r w:rsidRPr="00361B82">
            <w:rPr>
              <w:rStyle w:val="PlaceholderText"/>
            </w:rPr>
            <w:t>Click here to enter text.</w:t>
          </w:r>
        </w:p>
      </w:docPartBody>
    </w:docPart>
    <w:docPart>
      <w:docPartPr>
        <w:name w:val="6142D4FCD6CA47A8A346FB14FF6F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BBD0-6239-43A7-A03A-593E5E6BF519}"/>
      </w:docPartPr>
      <w:docPartBody>
        <w:p w:rsidR="007C3203" w:rsidRDefault="00881293" w:rsidP="00881293">
          <w:pPr>
            <w:pStyle w:val="6142D4FCD6CA47A8A346FB14FF6F7834"/>
          </w:pPr>
          <w:r w:rsidRPr="00361B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Athelas Bold Italic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93"/>
    <w:rsid w:val="00030D90"/>
    <w:rsid w:val="00124886"/>
    <w:rsid w:val="002315C4"/>
    <w:rsid w:val="004522DD"/>
    <w:rsid w:val="006251BE"/>
    <w:rsid w:val="006F7523"/>
    <w:rsid w:val="007C3203"/>
    <w:rsid w:val="00876027"/>
    <w:rsid w:val="00881293"/>
    <w:rsid w:val="00AD2333"/>
    <w:rsid w:val="00B00D60"/>
    <w:rsid w:val="00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926C358217462C8AE95D979EC35750">
    <w:name w:val="3C926C358217462C8AE95D979EC35750"/>
  </w:style>
  <w:style w:type="character" w:styleId="PlaceholderText">
    <w:name w:val="Placeholder Text"/>
    <w:basedOn w:val="DefaultParagraphFont"/>
    <w:uiPriority w:val="99"/>
    <w:semiHidden/>
    <w:rsid w:val="00881293"/>
    <w:rPr>
      <w:color w:val="808080"/>
    </w:rPr>
  </w:style>
  <w:style w:type="paragraph" w:customStyle="1" w:styleId="ED303FD19AF24C1C89F0A4B1FEBAD992">
    <w:name w:val="ED303FD19AF24C1C89F0A4B1FEBAD992"/>
    <w:rsid w:val="00881293"/>
  </w:style>
  <w:style w:type="paragraph" w:customStyle="1" w:styleId="222EB84D2BD1419C8CE1EC23F6FFFB14">
    <w:name w:val="222EB84D2BD1419C8CE1EC23F6FFFB14"/>
    <w:rsid w:val="00881293"/>
  </w:style>
  <w:style w:type="paragraph" w:customStyle="1" w:styleId="F5C800ED1C5C4F8A9A5860FF4716D7E6">
    <w:name w:val="F5C800ED1C5C4F8A9A5860FF4716D7E6"/>
    <w:rsid w:val="00881293"/>
  </w:style>
  <w:style w:type="paragraph" w:customStyle="1" w:styleId="DC11FED39B7548D694C7FBE886E07D21">
    <w:name w:val="DC11FED39B7548D694C7FBE886E07D21"/>
    <w:rsid w:val="00881293"/>
  </w:style>
  <w:style w:type="paragraph" w:customStyle="1" w:styleId="E8C6EB8AC7BD47739A8F6484B2B9C9A0">
    <w:name w:val="E8C6EB8AC7BD47739A8F6484B2B9C9A0"/>
    <w:rsid w:val="00881293"/>
  </w:style>
  <w:style w:type="paragraph" w:customStyle="1" w:styleId="57C1E8B625164D0883D0C124E119B1C9">
    <w:name w:val="57C1E8B625164D0883D0C124E119B1C9"/>
    <w:rsid w:val="00881293"/>
  </w:style>
  <w:style w:type="paragraph" w:customStyle="1" w:styleId="D2F49C59C5744633ADBAF95076353076">
    <w:name w:val="D2F49C59C5744633ADBAF95076353076"/>
    <w:rsid w:val="00881293"/>
  </w:style>
  <w:style w:type="paragraph" w:customStyle="1" w:styleId="9AB43DD4A4EE445D9979CF207F6F367D">
    <w:name w:val="9AB43DD4A4EE445D9979CF207F6F367D"/>
    <w:rsid w:val="00881293"/>
  </w:style>
  <w:style w:type="paragraph" w:customStyle="1" w:styleId="E390D674DE9F46B8B1167E4E915AB002">
    <w:name w:val="E390D674DE9F46B8B1167E4E915AB002"/>
    <w:rsid w:val="00881293"/>
  </w:style>
  <w:style w:type="paragraph" w:customStyle="1" w:styleId="7E2E2FE2417D4963A0E7E867D46C0356">
    <w:name w:val="7E2E2FE2417D4963A0E7E867D46C0356"/>
    <w:rsid w:val="00881293"/>
  </w:style>
  <w:style w:type="paragraph" w:customStyle="1" w:styleId="D9A990D92EFA4D54ABD5F6AB9B7D173B">
    <w:name w:val="D9A990D92EFA4D54ABD5F6AB9B7D173B"/>
    <w:rsid w:val="00881293"/>
  </w:style>
  <w:style w:type="paragraph" w:customStyle="1" w:styleId="C0B4CC16A7B64D6B9891F4FAE90D4D38">
    <w:name w:val="C0B4CC16A7B64D6B9891F4FAE90D4D38"/>
    <w:rsid w:val="00881293"/>
  </w:style>
  <w:style w:type="paragraph" w:customStyle="1" w:styleId="3513F44799B6415A8CE8E71E5987071A">
    <w:name w:val="3513F44799B6415A8CE8E71E5987071A"/>
    <w:rsid w:val="00881293"/>
  </w:style>
  <w:style w:type="paragraph" w:customStyle="1" w:styleId="7BAD04B3C6C042FDA762253C7FC63092">
    <w:name w:val="7BAD04B3C6C042FDA762253C7FC63092"/>
    <w:rsid w:val="00881293"/>
  </w:style>
  <w:style w:type="paragraph" w:customStyle="1" w:styleId="D5DF0F8BF26C47449FECE23A56E03B32">
    <w:name w:val="D5DF0F8BF26C47449FECE23A56E03B32"/>
    <w:rsid w:val="00881293"/>
  </w:style>
  <w:style w:type="paragraph" w:customStyle="1" w:styleId="DA511D5079D949AC9EA1E1C9B32DF651">
    <w:name w:val="DA511D5079D949AC9EA1E1C9B32DF651"/>
    <w:rsid w:val="00881293"/>
  </w:style>
  <w:style w:type="paragraph" w:customStyle="1" w:styleId="E5FB6108B3EC4EDBA6C68A3BB8F20F33">
    <w:name w:val="E5FB6108B3EC4EDBA6C68A3BB8F20F33"/>
    <w:rsid w:val="00881293"/>
  </w:style>
  <w:style w:type="paragraph" w:customStyle="1" w:styleId="634F3441330C4A20A69B46C1E6CB5996">
    <w:name w:val="634F3441330C4A20A69B46C1E6CB5996"/>
    <w:rsid w:val="00881293"/>
  </w:style>
  <w:style w:type="paragraph" w:customStyle="1" w:styleId="18B5C6DE20014199BE9D97A45B6256CE">
    <w:name w:val="18B5C6DE20014199BE9D97A45B6256CE"/>
    <w:rsid w:val="00881293"/>
  </w:style>
  <w:style w:type="paragraph" w:customStyle="1" w:styleId="6142D4FCD6CA47A8A346FB14FF6F7834">
    <w:name w:val="6142D4FCD6CA47A8A346FB14FF6F7834"/>
    <w:rsid w:val="00881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hire.dotx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2017-04-26T15:49:00Z</dcterms:created>
  <dcterms:modified xsi:type="dcterms:W3CDTF">2017-04-26T15:49:00Z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